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5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76"/>
      </w:tblGrid>
      <w:tr w:rsidR="00385674">
        <w:tblPrEx>
          <w:tblCellMar>
            <w:top w:w="0" w:type="dxa"/>
            <w:bottom w:w="0" w:type="dxa"/>
          </w:tblCellMar>
        </w:tblPrEx>
        <w:trPr>
          <w:trHeight w:val="1079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385674" w:rsidRPr="0052677F" w:rsidRDefault="0052677F" w:rsidP="0052677F">
            <w:pPr>
              <w:jc w:val="both"/>
            </w:pPr>
            <w:r w:rsidRPr="0052677F">
              <w:t xml:space="preserve"> к приказу государственного </w:t>
            </w:r>
            <w:r>
              <w:t>казё</w:t>
            </w:r>
            <w:r>
              <w:t>н</w:t>
            </w:r>
            <w:r>
              <w:t xml:space="preserve">ного специального учебно-воспитательного учреждения для </w:t>
            </w:r>
            <w:r w:rsidR="000D3E1B">
              <w:t>обучающихся</w:t>
            </w:r>
            <w:r>
              <w:t xml:space="preserve"> с девиантным</w:t>
            </w:r>
            <w:r w:rsidR="000D3E1B">
              <w:t xml:space="preserve"> (общ</w:t>
            </w:r>
            <w:r w:rsidR="000D3E1B">
              <w:t>е</w:t>
            </w:r>
            <w:r w:rsidR="000D3E1B">
              <w:t>ственно опасным)</w:t>
            </w:r>
            <w:r>
              <w:t xml:space="preserve"> поведением «Го</w:t>
            </w:r>
            <w:r>
              <w:t>р</w:t>
            </w:r>
            <w:r>
              <w:t>нозаводская специальная общеобр</w:t>
            </w:r>
            <w:r>
              <w:t>а</w:t>
            </w:r>
            <w:r>
              <w:t>зовательная школа з</w:t>
            </w:r>
            <w:r>
              <w:t>а</w:t>
            </w:r>
            <w:r>
              <w:t xml:space="preserve">крытого типа» от </w:t>
            </w:r>
            <w:r w:rsidR="004A2F9C">
              <w:t xml:space="preserve">31 августа </w:t>
            </w:r>
            <w:smartTag w:uri="urn:schemas-microsoft-com:office:smarttags" w:element="metricconverter">
              <w:smartTagPr>
                <w:attr w:name="ProductID" w:val="2018 г"/>
              </w:smartTagPr>
              <w:r w:rsidR="004A2F9C">
                <w:t>2018 г</w:t>
              </w:r>
            </w:smartTag>
            <w:r w:rsidR="004A2F9C">
              <w:t>.</w:t>
            </w:r>
            <w:r w:rsidR="009D7063">
              <w:t xml:space="preserve">  </w:t>
            </w:r>
            <w:r w:rsidR="00E82C11">
              <w:t xml:space="preserve">    </w:t>
            </w:r>
            <w:r w:rsidR="007D40C0">
              <w:t xml:space="preserve">№ </w:t>
            </w:r>
            <w:r w:rsidR="004A2F9C">
              <w:t>118</w:t>
            </w:r>
            <w:r w:rsidR="009D7063">
              <w:t xml:space="preserve"> </w:t>
            </w:r>
            <w:r w:rsidR="00E82C11">
              <w:t xml:space="preserve"> </w:t>
            </w:r>
          </w:p>
        </w:tc>
      </w:tr>
    </w:tbl>
    <w:p w:rsidR="006A661A" w:rsidRPr="006A661A" w:rsidRDefault="00941967" w:rsidP="00C44CAB">
      <w:pPr>
        <w:jc w:val="right"/>
      </w:pPr>
      <w:r>
        <w:t xml:space="preserve"> </w:t>
      </w:r>
      <w:r w:rsidR="00C44CAB">
        <w:t>Приложение 1</w:t>
      </w:r>
    </w:p>
    <w:p w:rsidR="006A661A" w:rsidRDefault="00385674" w:rsidP="007146F6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</w:t>
      </w:r>
      <w:r w:rsidR="00941967">
        <w:t xml:space="preserve"> </w:t>
      </w:r>
    </w:p>
    <w:p w:rsidR="006A661A" w:rsidRDefault="006A661A" w:rsidP="007146F6">
      <w:pPr>
        <w:rPr>
          <w:sz w:val="28"/>
        </w:rPr>
      </w:pPr>
    </w:p>
    <w:p w:rsidR="006A661A" w:rsidRDefault="006A661A" w:rsidP="007146F6">
      <w:pPr>
        <w:rPr>
          <w:sz w:val="28"/>
        </w:rPr>
      </w:pPr>
    </w:p>
    <w:p w:rsidR="006A661A" w:rsidRPr="006A661A" w:rsidRDefault="006A661A" w:rsidP="007146F6">
      <w:r>
        <w:rPr>
          <w:sz w:val="28"/>
        </w:rPr>
        <w:t xml:space="preserve">                                                                                          </w:t>
      </w:r>
    </w:p>
    <w:p w:rsidR="006A661A" w:rsidRDefault="006A661A" w:rsidP="007146F6">
      <w:pPr>
        <w:rPr>
          <w:sz w:val="28"/>
        </w:rPr>
      </w:pPr>
    </w:p>
    <w:p w:rsidR="0052677F" w:rsidRDefault="006A661A" w:rsidP="006A661A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52677F" w:rsidRDefault="0052677F" w:rsidP="006A661A">
      <w:pPr>
        <w:spacing w:line="360" w:lineRule="auto"/>
        <w:jc w:val="center"/>
        <w:rPr>
          <w:b/>
          <w:bCs/>
        </w:rPr>
      </w:pPr>
    </w:p>
    <w:p w:rsidR="0052677F" w:rsidRDefault="0052677F" w:rsidP="006A661A">
      <w:pPr>
        <w:spacing w:line="360" w:lineRule="auto"/>
        <w:jc w:val="center"/>
        <w:rPr>
          <w:b/>
          <w:bCs/>
        </w:rPr>
      </w:pPr>
    </w:p>
    <w:p w:rsidR="00FC5C0D" w:rsidRDefault="00B06DE1" w:rsidP="006A661A">
      <w:pPr>
        <w:spacing w:line="360" w:lineRule="auto"/>
        <w:jc w:val="center"/>
        <w:rPr>
          <w:sz w:val="28"/>
        </w:rPr>
      </w:pPr>
      <w:r>
        <w:rPr>
          <w:b/>
          <w:bCs/>
        </w:rPr>
        <w:br/>
      </w:r>
      <w:r w:rsidR="006A661A">
        <w:rPr>
          <w:sz w:val="28"/>
        </w:rPr>
        <w:t xml:space="preserve">  Годовой  календарный график  работы ГКСУВУ для </w:t>
      </w:r>
      <w:r w:rsidR="00E82C11">
        <w:rPr>
          <w:sz w:val="28"/>
        </w:rPr>
        <w:t>О</w:t>
      </w:r>
      <w:r w:rsidR="006A661A">
        <w:rPr>
          <w:sz w:val="28"/>
        </w:rPr>
        <w:t xml:space="preserve"> с ДП </w:t>
      </w:r>
    </w:p>
    <w:p w:rsidR="006A661A" w:rsidRDefault="006A661A" w:rsidP="006A661A">
      <w:pPr>
        <w:spacing w:line="360" w:lineRule="auto"/>
        <w:jc w:val="center"/>
        <w:rPr>
          <w:sz w:val="28"/>
        </w:rPr>
      </w:pPr>
      <w:r>
        <w:rPr>
          <w:sz w:val="28"/>
        </w:rPr>
        <w:t>«Горнозаво</w:t>
      </w:r>
      <w:r>
        <w:rPr>
          <w:sz w:val="28"/>
        </w:rPr>
        <w:t>д</w:t>
      </w:r>
      <w:r>
        <w:rPr>
          <w:sz w:val="28"/>
        </w:rPr>
        <w:t xml:space="preserve">ская специальная общеобразовательная школа закрытого типа»                </w:t>
      </w:r>
      <w:r w:rsidR="00E82C11">
        <w:rPr>
          <w:sz w:val="28"/>
        </w:rPr>
        <w:t xml:space="preserve">     </w:t>
      </w:r>
      <w:r>
        <w:rPr>
          <w:sz w:val="28"/>
        </w:rPr>
        <w:t xml:space="preserve"> на 201</w:t>
      </w:r>
      <w:r w:rsidR="009D7063">
        <w:rPr>
          <w:sz w:val="28"/>
        </w:rPr>
        <w:t>8</w:t>
      </w:r>
      <w:r>
        <w:rPr>
          <w:sz w:val="28"/>
        </w:rPr>
        <w:t>-201</w:t>
      </w:r>
      <w:r w:rsidR="009D7063">
        <w:rPr>
          <w:sz w:val="28"/>
        </w:rPr>
        <w:t>9</w:t>
      </w:r>
      <w:r w:rsidR="00B51AEA">
        <w:rPr>
          <w:sz w:val="28"/>
        </w:rPr>
        <w:t xml:space="preserve"> </w:t>
      </w:r>
      <w:r>
        <w:rPr>
          <w:sz w:val="28"/>
        </w:rPr>
        <w:t>учебный год</w:t>
      </w:r>
    </w:p>
    <w:p w:rsidR="00B06DE1" w:rsidRDefault="00B06DE1" w:rsidP="006A661A">
      <w:pPr>
        <w:pStyle w:val="a3"/>
        <w:pBdr>
          <w:top w:val="none" w:sz="0" w:space="0" w:color="auto"/>
        </w:pBdr>
        <w:spacing w:line="360" w:lineRule="auto"/>
        <w:jc w:val="center"/>
        <w:rPr>
          <w:b w:val="0"/>
          <w:b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31"/>
        <w:gridCol w:w="6213"/>
      </w:tblGrid>
      <w:tr w:rsidR="006A661A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A" w:rsidRDefault="006A661A" w:rsidP="006A661A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 четверть:</w:t>
            </w:r>
          </w:p>
          <w:p w:rsidR="006A661A" w:rsidRDefault="006A661A" w:rsidP="006A661A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</w:t>
            </w:r>
            <w:r w:rsidR="009D706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.09.201</w:t>
            </w:r>
            <w:r w:rsidR="009D706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– </w:t>
            </w:r>
            <w:r w:rsidR="00E82C11">
              <w:rPr>
                <w:sz w:val="28"/>
                <w:szCs w:val="28"/>
              </w:rPr>
              <w:t>2</w:t>
            </w:r>
            <w:r w:rsidR="000D3E1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.10.201</w:t>
            </w:r>
            <w:r w:rsidR="009D7063">
              <w:rPr>
                <w:sz w:val="28"/>
                <w:szCs w:val="28"/>
              </w:rPr>
              <w:t>8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5F" w:rsidRPr="00EA355F" w:rsidRDefault="006A661A" w:rsidP="00520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Осенние каникулы:</w:t>
            </w:r>
          </w:p>
          <w:p w:rsidR="006A661A" w:rsidRDefault="00E82C11" w:rsidP="00520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D3E1B">
              <w:rPr>
                <w:sz w:val="28"/>
                <w:szCs w:val="28"/>
              </w:rPr>
              <w:t>8</w:t>
            </w:r>
            <w:r w:rsidR="006A661A">
              <w:rPr>
                <w:sz w:val="28"/>
                <w:szCs w:val="28"/>
              </w:rPr>
              <w:t>.1</w:t>
            </w:r>
            <w:r w:rsidR="00EA355F">
              <w:rPr>
                <w:sz w:val="28"/>
                <w:szCs w:val="28"/>
              </w:rPr>
              <w:t>0</w:t>
            </w:r>
            <w:r w:rsidR="006A661A">
              <w:rPr>
                <w:sz w:val="28"/>
                <w:szCs w:val="28"/>
              </w:rPr>
              <w:t>.201</w:t>
            </w:r>
            <w:r w:rsidR="009D7063">
              <w:rPr>
                <w:sz w:val="28"/>
                <w:szCs w:val="28"/>
              </w:rPr>
              <w:t>8</w:t>
            </w:r>
            <w:r w:rsidR="006A661A">
              <w:rPr>
                <w:sz w:val="28"/>
                <w:szCs w:val="28"/>
              </w:rPr>
              <w:t xml:space="preserve"> – </w:t>
            </w:r>
            <w:r w:rsidR="00746C5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  <w:r w:rsidR="006A661A">
              <w:rPr>
                <w:sz w:val="28"/>
                <w:szCs w:val="28"/>
              </w:rPr>
              <w:t>.11.201</w:t>
            </w:r>
            <w:r w:rsidR="009D7063">
              <w:rPr>
                <w:sz w:val="28"/>
                <w:szCs w:val="28"/>
              </w:rPr>
              <w:t>8</w:t>
            </w:r>
            <w:r w:rsidR="007A78D1">
              <w:rPr>
                <w:sz w:val="28"/>
                <w:szCs w:val="28"/>
              </w:rPr>
              <w:t xml:space="preserve"> </w:t>
            </w:r>
            <w:r w:rsidR="006A661A">
              <w:rPr>
                <w:sz w:val="28"/>
                <w:szCs w:val="28"/>
              </w:rPr>
              <w:t>(</w:t>
            </w:r>
            <w:r w:rsidR="000D3E1B">
              <w:rPr>
                <w:sz w:val="28"/>
                <w:szCs w:val="28"/>
              </w:rPr>
              <w:t>10</w:t>
            </w:r>
            <w:r w:rsidR="005208B7">
              <w:rPr>
                <w:sz w:val="28"/>
                <w:szCs w:val="28"/>
              </w:rPr>
              <w:t xml:space="preserve"> </w:t>
            </w:r>
            <w:r w:rsidR="006A661A">
              <w:rPr>
                <w:sz w:val="28"/>
                <w:szCs w:val="28"/>
              </w:rPr>
              <w:t>дней)</w:t>
            </w:r>
          </w:p>
          <w:p w:rsidR="006A661A" w:rsidRPr="005208B7" w:rsidRDefault="006A661A" w:rsidP="005208B7">
            <w:pPr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="00EA355F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6A661A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A" w:rsidRDefault="006A661A" w:rsidP="006A661A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 четверть:</w:t>
            </w:r>
          </w:p>
          <w:p w:rsidR="006A661A" w:rsidRDefault="00EA355F" w:rsidP="006A661A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</w:t>
            </w:r>
            <w:r w:rsidR="00E82C11">
              <w:rPr>
                <w:sz w:val="28"/>
                <w:szCs w:val="28"/>
              </w:rPr>
              <w:t>7</w:t>
            </w:r>
            <w:r w:rsidR="006A661A">
              <w:rPr>
                <w:sz w:val="28"/>
                <w:szCs w:val="28"/>
              </w:rPr>
              <w:t>.11.201</w:t>
            </w:r>
            <w:r w:rsidR="009D7063">
              <w:rPr>
                <w:sz w:val="28"/>
                <w:szCs w:val="28"/>
              </w:rPr>
              <w:t>8</w:t>
            </w:r>
            <w:r w:rsidR="006A661A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29</w:t>
            </w:r>
            <w:r w:rsidR="006A661A">
              <w:rPr>
                <w:sz w:val="28"/>
                <w:szCs w:val="28"/>
              </w:rPr>
              <w:t>.12.201</w:t>
            </w:r>
            <w:r w:rsidR="009D7063">
              <w:rPr>
                <w:sz w:val="28"/>
                <w:szCs w:val="28"/>
              </w:rPr>
              <w:t>8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A" w:rsidRDefault="006A661A" w:rsidP="005208B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Зимние каникулы:</w:t>
            </w:r>
          </w:p>
          <w:p w:rsidR="006A661A" w:rsidRDefault="005208B7" w:rsidP="00520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A355F">
              <w:rPr>
                <w:sz w:val="28"/>
                <w:szCs w:val="28"/>
              </w:rPr>
              <w:t>0</w:t>
            </w:r>
            <w:r w:rsidR="006A661A">
              <w:rPr>
                <w:sz w:val="28"/>
                <w:szCs w:val="28"/>
              </w:rPr>
              <w:t>.12.201</w:t>
            </w:r>
            <w:r w:rsidR="009D7063">
              <w:rPr>
                <w:sz w:val="28"/>
                <w:szCs w:val="28"/>
              </w:rPr>
              <w:t>8</w:t>
            </w:r>
            <w:r w:rsidR="006A661A">
              <w:rPr>
                <w:sz w:val="28"/>
                <w:szCs w:val="28"/>
              </w:rPr>
              <w:t xml:space="preserve"> – </w:t>
            </w:r>
            <w:r w:rsidR="00E82C11">
              <w:rPr>
                <w:sz w:val="28"/>
                <w:szCs w:val="28"/>
              </w:rPr>
              <w:t>0</w:t>
            </w:r>
            <w:r w:rsidR="009D7063">
              <w:rPr>
                <w:sz w:val="28"/>
                <w:szCs w:val="28"/>
              </w:rPr>
              <w:t>8</w:t>
            </w:r>
            <w:r w:rsidR="006A661A">
              <w:rPr>
                <w:sz w:val="28"/>
                <w:szCs w:val="28"/>
              </w:rPr>
              <w:t>.01.201</w:t>
            </w:r>
            <w:r w:rsidR="009D7063">
              <w:rPr>
                <w:sz w:val="28"/>
                <w:szCs w:val="28"/>
              </w:rPr>
              <w:t>9</w:t>
            </w:r>
            <w:r w:rsidR="006A661A">
              <w:rPr>
                <w:sz w:val="28"/>
                <w:szCs w:val="28"/>
              </w:rPr>
              <w:t xml:space="preserve"> (1</w:t>
            </w:r>
            <w:r w:rsidR="009D7063">
              <w:rPr>
                <w:sz w:val="28"/>
                <w:szCs w:val="28"/>
              </w:rPr>
              <w:t>0</w:t>
            </w:r>
            <w:r w:rsidR="006A661A">
              <w:rPr>
                <w:sz w:val="28"/>
                <w:szCs w:val="28"/>
              </w:rPr>
              <w:t xml:space="preserve"> дней)</w:t>
            </w:r>
          </w:p>
          <w:p w:rsidR="005208B7" w:rsidRPr="005208B7" w:rsidRDefault="006A661A" w:rsidP="005208B7">
            <w:pPr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="00EA355F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5208B7">
        <w:trPr>
          <w:trHeight w:val="840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8B7" w:rsidRDefault="005208B7" w:rsidP="006A661A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 четверть:</w:t>
            </w:r>
          </w:p>
          <w:p w:rsidR="005208B7" w:rsidRDefault="009D7063" w:rsidP="006A661A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</w:t>
            </w:r>
            <w:r w:rsidR="005208B7">
              <w:rPr>
                <w:sz w:val="28"/>
                <w:szCs w:val="28"/>
              </w:rPr>
              <w:t>.01.201</w:t>
            </w:r>
            <w:r>
              <w:rPr>
                <w:sz w:val="28"/>
                <w:szCs w:val="28"/>
              </w:rPr>
              <w:t>9</w:t>
            </w:r>
            <w:r w:rsidR="005208B7">
              <w:rPr>
                <w:sz w:val="28"/>
                <w:szCs w:val="28"/>
              </w:rPr>
              <w:t xml:space="preserve"> – 2</w:t>
            </w:r>
            <w:r>
              <w:rPr>
                <w:sz w:val="28"/>
                <w:szCs w:val="28"/>
              </w:rPr>
              <w:t>1</w:t>
            </w:r>
            <w:r w:rsidR="005208B7">
              <w:rPr>
                <w:sz w:val="28"/>
                <w:szCs w:val="28"/>
              </w:rPr>
              <w:t>.03.201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55F" w:rsidRPr="00FC7A18" w:rsidRDefault="00EA355F" w:rsidP="00EA355F">
            <w:pPr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="005208B7">
              <w:rPr>
                <w:i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Весенние каникулы:</w:t>
            </w:r>
          </w:p>
          <w:p w:rsidR="00EA355F" w:rsidRDefault="00EA355F" w:rsidP="00EA3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D706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.03.201</w:t>
            </w:r>
            <w:r w:rsidR="009D706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 </w:t>
            </w:r>
            <w:r w:rsidR="009D7063">
              <w:rPr>
                <w:sz w:val="28"/>
                <w:szCs w:val="28"/>
              </w:rPr>
              <w:t>3</w:t>
            </w:r>
            <w:r w:rsidR="000D3E1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</w:t>
            </w:r>
            <w:r w:rsidR="009D706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.201</w:t>
            </w:r>
            <w:r w:rsidR="009D706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(</w:t>
            </w:r>
            <w:r w:rsidR="009D7063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дней)</w:t>
            </w:r>
          </w:p>
          <w:p w:rsidR="005208B7" w:rsidRPr="000D0632" w:rsidRDefault="005208B7" w:rsidP="005208B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A661A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A" w:rsidRDefault="006A661A" w:rsidP="006A661A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 четверть:</w:t>
            </w:r>
          </w:p>
          <w:p w:rsidR="00385674" w:rsidRDefault="00ED5DE7" w:rsidP="006A661A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</w:t>
            </w:r>
            <w:r w:rsidR="009D7063">
              <w:rPr>
                <w:sz w:val="28"/>
                <w:szCs w:val="28"/>
              </w:rPr>
              <w:t>1</w:t>
            </w:r>
            <w:r w:rsidR="006A661A">
              <w:rPr>
                <w:sz w:val="28"/>
                <w:szCs w:val="28"/>
              </w:rPr>
              <w:t>.0</w:t>
            </w:r>
            <w:r w:rsidR="007A78D1">
              <w:rPr>
                <w:sz w:val="28"/>
                <w:szCs w:val="28"/>
              </w:rPr>
              <w:t>4</w:t>
            </w:r>
            <w:r w:rsidR="006A661A">
              <w:rPr>
                <w:sz w:val="28"/>
                <w:szCs w:val="28"/>
              </w:rPr>
              <w:t>.201</w:t>
            </w:r>
            <w:r w:rsidR="009D7063">
              <w:rPr>
                <w:sz w:val="28"/>
                <w:szCs w:val="28"/>
              </w:rPr>
              <w:t>9</w:t>
            </w:r>
            <w:r w:rsidR="006A661A">
              <w:rPr>
                <w:sz w:val="28"/>
                <w:szCs w:val="28"/>
              </w:rPr>
              <w:t>– 30.05.201</w:t>
            </w:r>
            <w:r w:rsidR="009D7063">
              <w:rPr>
                <w:sz w:val="28"/>
                <w:szCs w:val="28"/>
              </w:rPr>
              <w:t>9</w:t>
            </w:r>
            <w:r w:rsidR="00385674">
              <w:rPr>
                <w:sz w:val="28"/>
                <w:szCs w:val="28"/>
              </w:rPr>
              <w:br/>
            </w:r>
            <w:r w:rsidR="00E82C11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A" w:rsidRDefault="006A661A" w:rsidP="006A661A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B06DE1" w:rsidRDefault="00B06DE1" w:rsidP="00B06DE1">
      <w:pPr>
        <w:rPr>
          <w:sz w:val="28"/>
        </w:rPr>
      </w:pPr>
    </w:p>
    <w:p w:rsidR="006A661A" w:rsidRDefault="006A661A" w:rsidP="00B06DE1">
      <w:pPr>
        <w:rPr>
          <w:sz w:val="28"/>
        </w:rPr>
      </w:pPr>
    </w:p>
    <w:p w:rsidR="00B06DE1" w:rsidRPr="007146F6" w:rsidRDefault="00FC5C0D" w:rsidP="007146F6">
      <w:pPr>
        <w:rPr>
          <w:sz w:val="28"/>
        </w:rPr>
      </w:pPr>
      <w:r>
        <w:rPr>
          <w:sz w:val="28"/>
        </w:rPr>
        <w:t xml:space="preserve"> </w:t>
      </w:r>
    </w:p>
    <w:sectPr w:rsidR="00B06DE1" w:rsidRPr="007146F6" w:rsidSect="00345656">
      <w:headerReference w:type="even" r:id="rId7"/>
      <w:headerReference w:type="default" r:id="rId8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D5E" w:rsidRDefault="00F64D5E">
      <w:r>
        <w:separator/>
      </w:r>
    </w:p>
  </w:endnote>
  <w:endnote w:type="continuationSeparator" w:id="0">
    <w:p w:rsidR="00F64D5E" w:rsidRDefault="00F64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D5E" w:rsidRDefault="00F64D5E">
      <w:r>
        <w:separator/>
      </w:r>
    </w:p>
  </w:footnote>
  <w:footnote w:type="continuationSeparator" w:id="0">
    <w:p w:rsidR="00F64D5E" w:rsidRDefault="00F64D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656" w:rsidRDefault="00345656" w:rsidP="0034565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5656" w:rsidRDefault="0034565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656" w:rsidRDefault="00345656" w:rsidP="0034565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B06DE1">
      <w:rPr>
        <w:rStyle w:val="a5"/>
      </w:rPr>
      <w:fldChar w:fldCharType="separate"/>
    </w:r>
    <w:r w:rsidR="0013660D">
      <w:rPr>
        <w:rStyle w:val="a5"/>
        <w:noProof/>
      </w:rPr>
      <w:t>2</w:t>
    </w:r>
    <w:r>
      <w:rPr>
        <w:rStyle w:val="a5"/>
      </w:rPr>
      <w:fldChar w:fldCharType="end"/>
    </w:r>
  </w:p>
  <w:p w:rsidR="00345656" w:rsidRDefault="0034565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D6931"/>
    <w:multiLevelType w:val="hybridMultilevel"/>
    <w:tmpl w:val="7A4C2E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6B63979"/>
    <w:multiLevelType w:val="hybridMultilevel"/>
    <w:tmpl w:val="0C02F0E8"/>
    <w:lvl w:ilvl="0" w:tplc="0419000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2">
    <w:nsid w:val="59277AEB"/>
    <w:multiLevelType w:val="multilevel"/>
    <w:tmpl w:val="43DE2B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7000BD3"/>
    <w:multiLevelType w:val="hybridMultilevel"/>
    <w:tmpl w:val="9B0CAE36"/>
    <w:lvl w:ilvl="0" w:tplc="B114FD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attachedTemplate r:id="rId1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3D1B"/>
    <w:rsid w:val="00034487"/>
    <w:rsid w:val="000775EF"/>
    <w:rsid w:val="00092DE5"/>
    <w:rsid w:val="000A338C"/>
    <w:rsid w:val="000D0632"/>
    <w:rsid w:val="000D3E1B"/>
    <w:rsid w:val="00113856"/>
    <w:rsid w:val="0012409D"/>
    <w:rsid w:val="00126D1E"/>
    <w:rsid w:val="0013660D"/>
    <w:rsid w:val="00137C65"/>
    <w:rsid w:val="001F458E"/>
    <w:rsid w:val="0021137A"/>
    <w:rsid w:val="00255E87"/>
    <w:rsid w:val="00261AEE"/>
    <w:rsid w:val="00265DC8"/>
    <w:rsid w:val="00283106"/>
    <w:rsid w:val="00283D1B"/>
    <w:rsid w:val="00295A5B"/>
    <w:rsid w:val="002A3AC9"/>
    <w:rsid w:val="002A3E62"/>
    <w:rsid w:val="002B2276"/>
    <w:rsid w:val="002B6F09"/>
    <w:rsid w:val="0031146D"/>
    <w:rsid w:val="00327E15"/>
    <w:rsid w:val="00345656"/>
    <w:rsid w:val="00347998"/>
    <w:rsid w:val="003567A1"/>
    <w:rsid w:val="00385674"/>
    <w:rsid w:val="00394538"/>
    <w:rsid w:val="00431F02"/>
    <w:rsid w:val="004339E6"/>
    <w:rsid w:val="004A2F9C"/>
    <w:rsid w:val="004C61CD"/>
    <w:rsid w:val="004F5613"/>
    <w:rsid w:val="005208B7"/>
    <w:rsid w:val="0052677F"/>
    <w:rsid w:val="005609E8"/>
    <w:rsid w:val="00581862"/>
    <w:rsid w:val="006136D8"/>
    <w:rsid w:val="00634390"/>
    <w:rsid w:val="00684445"/>
    <w:rsid w:val="006A661A"/>
    <w:rsid w:val="006C6448"/>
    <w:rsid w:val="006D5505"/>
    <w:rsid w:val="007146F6"/>
    <w:rsid w:val="00746C56"/>
    <w:rsid w:val="00780F60"/>
    <w:rsid w:val="00782DBB"/>
    <w:rsid w:val="007A78D1"/>
    <w:rsid w:val="007D40C0"/>
    <w:rsid w:val="007E13A8"/>
    <w:rsid w:val="00803530"/>
    <w:rsid w:val="00804118"/>
    <w:rsid w:val="0087329F"/>
    <w:rsid w:val="00893476"/>
    <w:rsid w:val="008F2AD0"/>
    <w:rsid w:val="009054D5"/>
    <w:rsid w:val="00910218"/>
    <w:rsid w:val="0093072E"/>
    <w:rsid w:val="00941967"/>
    <w:rsid w:val="00942699"/>
    <w:rsid w:val="009A7E9D"/>
    <w:rsid w:val="009C0C53"/>
    <w:rsid w:val="009C23A1"/>
    <w:rsid w:val="009D7063"/>
    <w:rsid w:val="00A04092"/>
    <w:rsid w:val="00AA22CF"/>
    <w:rsid w:val="00AC0CF1"/>
    <w:rsid w:val="00AC215C"/>
    <w:rsid w:val="00B06DE1"/>
    <w:rsid w:val="00B51AEA"/>
    <w:rsid w:val="00BD39CC"/>
    <w:rsid w:val="00BF5FC6"/>
    <w:rsid w:val="00C24386"/>
    <w:rsid w:val="00C44CAB"/>
    <w:rsid w:val="00D017CE"/>
    <w:rsid w:val="00D81DC4"/>
    <w:rsid w:val="00D94DF4"/>
    <w:rsid w:val="00DC30DC"/>
    <w:rsid w:val="00DF06C4"/>
    <w:rsid w:val="00E46A5F"/>
    <w:rsid w:val="00E56B9E"/>
    <w:rsid w:val="00E82C11"/>
    <w:rsid w:val="00E86FD9"/>
    <w:rsid w:val="00EA355F"/>
    <w:rsid w:val="00ED5DE7"/>
    <w:rsid w:val="00EE7749"/>
    <w:rsid w:val="00F34B8F"/>
    <w:rsid w:val="00F372E2"/>
    <w:rsid w:val="00F64D5E"/>
    <w:rsid w:val="00FC5C0D"/>
    <w:rsid w:val="00FC7A18"/>
    <w:rsid w:val="00FE2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pBdr>
        <w:top w:val="single" w:sz="4" w:space="1" w:color="auto"/>
      </w:pBdr>
      <w:jc w:val="center"/>
      <w:outlineLvl w:val="0"/>
    </w:pPr>
    <w:rPr>
      <w:b/>
      <w:bCs/>
      <w:spacing w:val="7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pBdr>
        <w:top w:val="single" w:sz="4" w:space="1" w:color="auto"/>
      </w:pBdr>
      <w:jc w:val="both"/>
    </w:pPr>
    <w:rPr>
      <w:b/>
      <w:bCs/>
    </w:rPr>
  </w:style>
  <w:style w:type="paragraph" w:styleId="a4">
    <w:name w:val="header"/>
    <w:basedOn w:val="a"/>
    <w:rsid w:val="0034565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45656"/>
  </w:style>
  <w:style w:type="table" w:styleId="a6">
    <w:name w:val="Table Grid"/>
    <w:basedOn w:val="a1"/>
    <w:rsid w:val="00714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146F6"/>
    <w:rPr>
      <w:rFonts w:ascii="Tahoma" w:hAnsi="Tahoma" w:cs="Tahoma"/>
      <w:sz w:val="16"/>
      <w:szCs w:val="16"/>
    </w:rPr>
  </w:style>
  <w:style w:type="character" w:customStyle="1" w:styleId="FontStyle35">
    <w:name w:val="Font Style35"/>
    <w:basedOn w:val="a0"/>
    <w:rsid w:val="00B06DE1"/>
    <w:rPr>
      <w:rFonts w:ascii="Times New Roman" w:hAnsi="Times New Roman" w:cs="Times New Roman"/>
      <w:sz w:val="26"/>
      <w:szCs w:val="26"/>
    </w:rPr>
  </w:style>
  <w:style w:type="paragraph" w:customStyle="1" w:styleId="a8">
    <w:name w:val="Стиль"/>
    <w:rsid w:val="00C2438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9">
    <w:name w:val="Normal (Web)"/>
    <w:basedOn w:val="a"/>
    <w:rsid w:val="00C24386"/>
    <w:pPr>
      <w:suppressAutoHyphens/>
      <w:spacing w:before="280" w:after="119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9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6;&#1072;&#1073;&#1086;&#1095;&#1080;&#1081;%20&#1089;&#1090;&#1086;&#1083;\&#1064;&#1072;&#1073;&#1083;&#1086;&#1085;&#1099;\&#1055;&#1056;&#1048;&#1050;&#1040;&#1047;%20&#1050;&#1091;&#1074;&#1072;&#1083;&#1076;&#1080;&#1085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Кувалдина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казенное специальное учебно-воспитательное учреж-дение для детей и подростков с девиантным поведением «Горнозаводская специальная общеобразовательная школа закрытого типа»</vt:lpstr>
    </vt:vector>
  </TitlesOfParts>
  <Company>mfsk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казенное специальное учебно-воспитательное учреж-дение для детей и подростков с девиантным поведением «Горнозаводская специальная общеобразовательная школа закрытого типа»</dc:title>
  <dc:creator>Секретарь</dc:creator>
  <cp:lastModifiedBy>ЕГЭ СС</cp:lastModifiedBy>
  <cp:revision>2</cp:revision>
  <cp:lastPrinted>2018-09-14T06:32:00Z</cp:lastPrinted>
  <dcterms:created xsi:type="dcterms:W3CDTF">2019-07-17T06:38:00Z</dcterms:created>
  <dcterms:modified xsi:type="dcterms:W3CDTF">2019-07-17T06:38:00Z</dcterms:modified>
</cp:coreProperties>
</file>